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95CC" w14:textId="77777777" w:rsidR="00B65DB6" w:rsidRDefault="00EA5095" w:rsidP="0079057D">
      <w:pPr>
        <w:pStyle w:val="Title"/>
        <w:rPr>
          <w:rFonts w:cs="Mangal"/>
          <w:b/>
          <w:bCs/>
          <w:color w:val="000000" w:themeColor="text1"/>
          <w:lang w:bidi="hi-IN"/>
        </w:rPr>
      </w:pPr>
      <w:r>
        <w:rPr>
          <w:rFonts w:cs="Mangal"/>
          <w:b/>
          <w:bCs/>
          <w:color w:val="000000" w:themeColor="text1"/>
          <w:lang w:bidi="hi-IN"/>
        </w:rPr>
        <w:t>AKHAND</w:t>
      </w:r>
      <w:r w:rsidR="00385CCE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>
        <w:rPr>
          <w:rFonts w:cs="Mangal"/>
          <w:b/>
          <w:bCs/>
          <w:color w:val="000000" w:themeColor="text1"/>
          <w:lang w:bidi="hi-IN"/>
        </w:rPr>
        <w:t>YOG</w:t>
      </w:r>
      <w:r w:rsidR="00385CCE">
        <w:rPr>
          <w:rFonts w:cs="Mangal"/>
          <w:b/>
          <w:bCs/>
          <w:color w:val="000000" w:themeColor="text1"/>
          <w:lang w:bidi="hi-IN"/>
        </w:rPr>
        <w:t>/</w:t>
      </w:r>
    </w:p>
    <w:p w14:paraId="0FB3D9C9" w14:textId="72315FC6" w:rsidR="004E1E9E" w:rsidRDefault="007740C9" w:rsidP="0079057D">
      <w:pPr>
        <w:pStyle w:val="Title"/>
        <w:rPr>
          <w:rFonts w:cs="Mangal"/>
          <w:b/>
          <w:bCs/>
          <w:color w:val="000000" w:themeColor="text1"/>
          <w:lang w:bidi="hi-IN"/>
        </w:rPr>
      </w:pPr>
      <w:r>
        <w:rPr>
          <w:rFonts w:cs="Mangal"/>
          <w:b/>
          <w:bCs/>
          <w:color w:val="000000" w:themeColor="text1"/>
          <w:lang w:bidi="hi-IN"/>
        </w:rPr>
        <w:t>Kette</w:t>
      </w:r>
      <w:r w:rsidR="00B65DB6">
        <w:rPr>
          <w:rFonts w:cs="Mangal"/>
          <w:b/>
          <w:bCs/>
          <w:color w:val="000000" w:themeColor="text1"/>
          <w:lang w:bidi="hi-IN"/>
        </w:rPr>
        <w:t>-</w:t>
      </w:r>
      <w:r>
        <w:rPr>
          <w:rFonts w:cs="Mangal"/>
          <w:b/>
          <w:bCs/>
          <w:color w:val="000000" w:themeColor="text1"/>
          <w:lang w:bidi="hi-IN"/>
        </w:rPr>
        <w:t>Meditation</w:t>
      </w:r>
      <w:r w:rsidR="004822A5">
        <w:rPr>
          <w:rFonts w:cs="Mangal"/>
          <w:b/>
          <w:bCs/>
          <w:color w:val="000000" w:themeColor="text1"/>
          <w:cs/>
          <w:lang w:bidi="hi-IN"/>
        </w:rPr>
        <w:t xml:space="preserve"> </w:t>
      </w:r>
    </w:p>
    <w:p w14:paraId="6458F0CB" w14:textId="10233512" w:rsidR="00FE04A3" w:rsidRDefault="004E1E9E" w:rsidP="0079057D">
      <w:pPr>
        <w:pStyle w:val="Title"/>
        <w:rPr>
          <w:rFonts w:cs="Mangal"/>
          <w:b/>
          <w:bCs/>
          <w:lang w:bidi="hi-IN"/>
        </w:rPr>
      </w:pPr>
      <w:r>
        <w:rPr>
          <w:rFonts w:cs="Mangal"/>
          <w:b/>
          <w:bCs/>
          <w:color w:val="000000" w:themeColor="text1"/>
          <w:lang w:bidi="hi-IN"/>
        </w:rPr>
        <w:t xml:space="preserve">1-31 </w:t>
      </w:r>
      <w:r w:rsidR="00020B39">
        <w:rPr>
          <w:rFonts w:cs="Mangal"/>
          <w:b/>
          <w:bCs/>
          <w:color w:val="000000" w:themeColor="text1"/>
          <w:lang w:bidi="hi-IN"/>
        </w:rPr>
        <w:t>January</w:t>
      </w:r>
      <w:r w:rsidR="00D07C2B" w:rsidRPr="00C6528E">
        <w:rPr>
          <w:rFonts w:cs="Mangal"/>
          <w:b/>
          <w:bCs/>
          <w:lang w:bidi="hi-IN"/>
        </w:rPr>
        <w:t xml:space="preserve"> </w:t>
      </w:r>
      <w:r w:rsidR="00A75FEE">
        <w:rPr>
          <w:rFonts w:cs="Mangal"/>
          <w:b/>
          <w:bCs/>
          <w:lang w:bidi="hi-IN"/>
        </w:rPr>
        <w:t>2026</w:t>
      </w:r>
    </w:p>
    <w:p w14:paraId="21EA0D18" w14:textId="59526102" w:rsidR="000B34C6" w:rsidRDefault="000B34C6" w:rsidP="0079057D">
      <w:pPr>
        <w:pStyle w:val="Title"/>
        <w:rPr>
          <w:rFonts w:cs="Mangal"/>
          <w:b/>
          <w:bCs/>
          <w:sz w:val="40"/>
          <w:szCs w:val="40"/>
          <w:lang w:bidi="hi-IN"/>
        </w:rPr>
      </w:pPr>
    </w:p>
    <w:p w14:paraId="50EB5DA7" w14:textId="682E0F3B" w:rsidR="000B34C6" w:rsidRDefault="00DA704E" w:rsidP="0079057D">
      <w:pPr>
        <w:pStyle w:val="Title"/>
        <w:rPr>
          <w:rFonts w:cs="Mangal"/>
          <w:b/>
          <w:bCs/>
          <w:sz w:val="40"/>
          <w:szCs w:val="40"/>
          <w:lang w:bidi="hi-IN"/>
        </w:rPr>
      </w:pPr>
      <w:r>
        <w:rPr>
          <w:rFonts w:cs="Mangal"/>
          <w:b/>
          <w:bCs/>
          <w:noProof/>
          <w:color w:val="000000" w:themeColor="text1"/>
          <w:lang w:bidi="hi-IN"/>
        </w:rPr>
        <w:drawing>
          <wp:anchor distT="0" distB="0" distL="114300" distR="114300" simplePos="0" relativeHeight="251659264" behindDoc="0" locked="0" layoutInCell="1" allowOverlap="1" wp14:anchorId="67C8396E" wp14:editId="688F559D">
            <wp:simplePos x="0" y="0"/>
            <wp:positionH relativeFrom="column">
              <wp:posOffset>41275</wp:posOffset>
            </wp:positionH>
            <wp:positionV relativeFrom="paragraph">
              <wp:posOffset>237490</wp:posOffset>
            </wp:positionV>
            <wp:extent cx="4907915" cy="5533390"/>
            <wp:effectExtent l="0" t="0" r="698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915" cy="553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2F341" w14:textId="77777777" w:rsidR="00D556E6" w:rsidRDefault="00D556E6" w:rsidP="0079057D">
      <w:pPr>
        <w:pStyle w:val="Title"/>
        <w:rPr>
          <w:rFonts w:cs="Mangal"/>
          <w:b/>
          <w:bCs/>
          <w:sz w:val="40"/>
          <w:szCs w:val="40"/>
          <w:lang w:bidi="hi-IN"/>
        </w:rPr>
      </w:pPr>
    </w:p>
    <w:p w14:paraId="70DEC0C3" w14:textId="203D3BDB" w:rsidR="00377EC0" w:rsidRPr="00372E4A" w:rsidRDefault="00377EC0" w:rsidP="0079057D">
      <w:pPr>
        <w:pStyle w:val="Title"/>
        <w:rPr>
          <w:rFonts w:cs="Mangal"/>
          <w:b/>
          <w:bCs/>
          <w:sz w:val="44"/>
          <w:szCs w:val="44"/>
          <w:lang w:bidi="hi-IN"/>
        </w:rPr>
      </w:pPr>
      <w:r w:rsidRPr="00C6528E">
        <w:rPr>
          <w:b/>
          <w:bCs/>
          <w:sz w:val="32"/>
          <w:szCs w:val="32"/>
        </w:rPr>
        <w:t xml:space="preserve">4:00-6:30 </w:t>
      </w:r>
      <w:r w:rsidR="00D556E6">
        <w:rPr>
          <w:b/>
          <w:bCs/>
          <w:sz w:val="32"/>
          <w:szCs w:val="32"/>
        </w:rPr>
        <w:t>–</w:t>
      </w:r>
      <w:r w:rsidRPr="00C6528E">
        <w:rPr>
          <w:b/>
          <w:bCs/>
          <w:sz w:val="32"/>
          <w:szCs w:val="32"/>
        </w:rPr>
        <w:t xml:space="preserve"> </w:t>
      </w:r>
      <w:r w:rsidR="00D556E6">
        <w:rPr>
          <w:b/>
          <w:bCs/>
          <w:sz w:val="32"/>
          <w:szCs w:val="32"/>
        </w:rPr>
        <w:t xml:space="preserve">MEDITATION +HINDI MURLI IN ZOOM </w:t>
      </w:r>
    </w:p>
    <w:p w14:paraId="2C95E530" w14:textId="2EFA989D" w:rsidR="00377EC0" w:rsidRDefault="00377EC0" w:rsidP="007E11F7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>6:</w:t>
      </w:r>
      <w:r w:rsidR="00A75FEE">
        <w:rPr>
          <w:b/>
          <w:bCs/>
          <w:sz w:val="32"/>
          <w:szCs w:val="32"/>
        </w:rPr>
        <w:t>00-6:30</w:t>
      </w:r>
      <w:r w:rsidRPr="00C6528E">
        <w:rPr>
          <w:b/>
          <w:bCs/>
          <w:sz w:val="32"/>
          <w:szCs w:val="32"/>
        </w:rPr>
        <w:t xml:space="preserve"> </w:t>
      </w:r>
      <w:r w:rsidR="00E811B8">
        <w:rPr>
          <w:b/>
          <w:bCs/>
          <w:sz w:val="32"/>
          <w:szCs w:val="32"/>
        </w:rPr>
        <w:t>–</w:t>
      </w:r>
      <w:r w:rsidRPr="00C6528E">
        <w:rPr>
          <w:b/>
          <w:bCs/>
          <w:sz w:val="32"/>
          <w:szCs w:val="32"/>
        </w:rPr>
        <w:t xml:space="preserve"> </w:t>
      </w:r>
    </w:p>
    <w:p w14:paraId="3F2969A7" w14:textId="356742AA" w:rsidR="00E811B8" w:rsidRPr="00C6528E" w:rsidRDefault="00E811B8" w:rsidP="007E11F7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6:30-7:00 – </w:t>
      </w:r>
    </w:p>
    <w:p w14:paraId="05871FF9" w14:textId="29091EE0" w:rsidR="0037632D" w:rsidRPr="00C6528E" w:rsidRDefault="00377EC0" w:rsidP="007E11F7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 xml:space="preserve">7:00-7:30 </w:t>
      </w:r>
      <w:r w:rsidR="0037632D">
        <w:rPr>
          <w:b/>
          <w:bCs/>
          <w:sz w:val="32"/>
          <w:szCs w:val="32"/>
        </w:rPr>
        <w:t xml:space="preserve">– </w:t>
      </w:r>
    </w:p>
    <w:p w14:paraId="1F9150F9" w14:textId="473F4CDD" w:rsidR="0037632D" w:rsidRPr="00C6528E" w:rsidRDefault="00377EC0" w:rsidP="007E11F7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 xml:space="preserve">7:30-8:00 </w:t>
      </w:r>
      <w:r w:rsidR="0037632D">
        <w:rPr>
          <w:b/>
          <w:bCs/>
          <w:sz w:val="32"/>
          <w:szCs w:val="32"/>
        </w:rPr>
        <w:t xml:space="preserve">– </w:t>
      </w:r>
    </w:p>
    <w:p w14:paraId="687A128E" w14:textId="3F49A7B7" w:rsidR="0037632D" w:rsidRPr="00C6528E" w:rsidRDefault="00377EC0" w:rsidP="007E11F7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>8:</w:t>
      </w:r>
      <w:r w:rsidR="0030674C" w:rsidRPr="00C6528E">
        <w:rPr>
          <w:rFonts w:ascii="Mangal" w:hAnsi="Mangal" w:cs="Mangal" w:hint="cs"/>
          <w:b/>
          <w:bCs/>
          <w:sz w:val="32"/>
          <w:szCs w:val="32"/>
          <w:lang w:bidi="hi-IN"/>
        </w:rPr>
        <w:t>00-8</w:t>
      </w:r>
      <w:r w:rsidRPr="00C6528E">
        <w:rPr>
          <w:b/>
          <w:bCs/>
          <w:sz w:val="32"/>
          <w:szCs w:val="32"/>
        </w:rPr>
        <w:t>:</w:t>
      </w:r>
      <w:r w:rsidR="0030674C" w:rsidRPr="00C6528E">
        <w:rPr>
          <w:b/>
          <w:bCs/>
          <w:sz w:val="32"/>
          <w:szCs w:val="32"/>
        </w:rPr>
        <w:t>30</w:t>
      </w:r>
      <w:r w:rsidRPr="00C6528E">
        <w:rPr>
          <w:b/>
          <w:bCs/>
          <w:sz w:val="32"/>
          <w:szCs w:val="32"/>
        </w:rPr>
        <w:t xml:space="preserve"> </w:t>
      </w:r>
      <w:r w:rsidR="0037632D">
        <w:rPr>
          <w:b/>
          <w:bCs/>
          <w:sz w:val="32"/>
          <w:szCs w:val="32"/>
        </w:rPr>
        <w:t xml:space="preserve">– </w:t>
      </w:r>
    </w:p>
    <w:p w14:paraId="4022216F" w14:textId="4EFAA4D8" w:rsidR="00AE6EB7" w:rsidRPr="00C6528E" w:rsidRDefault="00AE6EB7" w:rsidP="007E11F7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 xml:space="preserve">8:30-9:00 </w:t>
      </w:r>
      <w:r w:rsidR="00F43355" w:rsidRPr="00C6528E">
        <w:rPr>
          <w:b/>
          <w:bCs/>
          <w:sz w:val="32"/>
          <w:szCs w:val="32"/>
        </w:rPr>
        <w:t>–</w:t>
      </w:r>
      <w:r w:rsidRPr="00C6528E">
        <w:rPr>
          <w:b/>
          <w:bCs/>
          <w:sz w:val="32"/>
          <w:szCs w:val="32"/>
        </w:rPr>
        <w:t xml:space="preserve"> </w:t>
      </w:r>
      <w:r w:rsidR="007A7E8D">
        <w:rPr>
          <w:b/>
          <w:bCs/>
          <w:sz w:val="32"/>
          <w:szCs w:val="32"/>
        </w:rPr>
        <w:t xml:space="preserve"> </w:t>
      </w:r>
    </w:p>
    <w:p w14:paraId="7760C00B" w14:textId="61C87709" w:rsidR="0037632D" w:rsidRPr="00C6528E" w:rsidRDefault="00377EC0" w:rsidP="007E11F7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 xml:space="preserve">9:00-9:30 </w:t>
      </w:r>
      <w:r w:rsidR="0037632D">
        <w:rPr>
          <w:b/>
          <w:bCs/>
          <w:sz w:val="32"/>
          <w:szCs w:val="32"/>
        </w:rPr>
        <w:t xml:space="preserve">– </w:t>
      </w:r>
    </w:p>
    <w:p w14:paraId="6EEFC435" w14:textId="437DABA1" w:rsidR="009A161B" w:rsidRPr="00C6528E" w:rsidRDefault="00377EC0" w:rsidP="007E11F7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>9:30-10:00</w:t>
      </w:r>
      <w:r w:rsidR="009A161B">
        <w:rPr>
          <w:b/>
          <w:bCs/>
          <w:sz w:val="32"/>
          <w:szCs w:val="32"/>
        </w:rPr>
        <w:t xml:space="preserve"> –</w:t>
      </w:r>
      <w:r w:rsidRPr="00C6528E">
        <w:rPr>
          <w:b/>
          <w:bCs/>
          <w:sz w:val="32"/>
          <w:szCs w:val="32"/>
        </w:rPr>
        <w:t xml:space="preserve"> </w:t>
      </w:r>
    </w:p>
    <w:p w14:paraId="7381605F" w14:textId="0AA9C2C1" w:rsidR="009A161B" w:rsidRPr="00C6528E" w:rsidRDefault="00377EC0" w:rsidP="007E11F7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 xml:space="preserve">10:00-10:30 </w:t>
      </w:r>
      <w:r w:rsidR="009A161B">
        <w:rPr>
          <w:b/>
          <w:bCs/>
          <w:sz w:val="32"/>
          <w:szCs w:val="32"/>
        </w:rPr>
        <w:t xml:space="preserve">– </w:t>
      </w:r>
    </w:p>
    <w:p w14:paraId="5435E3D5" w14:textId="4061C7A6" w:rsidR="009A161B" w:rsidRDefault="00377EC0" w:rsidP="00370286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>10:</w:t>
      </w:r>
      <w:r w:rsidR="00190D5C">
        <w:rPr>
          <w:b/>
          <w:bCs/>
          <w:sz w:val="32"/>
          <w:szCs w:val="32"/>
        </w:rPr>
        <w:t>30-12</w:t>
      </w:r>
      <w:r w:rsidRPr="00C6528E">
        <w:rPr>
          <w:b/>
          <w:bCs/>
          <w:sz w:val="32"/>
          <w:szCs w:val="32"/>
        </w:rPr>
        <w:t>:</w:t>
      </w:r>
      <w:r w:rsidR="00190D5C">
        <w:rPr>
          <w:b/>
          <w:bCs/>
          <w:sz w:val="32"/>
          <w:szCs w:val="32"/>
        </w:rPr>
        <w:t>0</w:t>
      </w:r>
      <w:r w:rsidRPr="00C6528E">
        <w:rPr>
          <w:b/>
          <w:bCs/>
          <w:sz w:val="32"/>
          <w:szCs w:val="32"/>
        </w:rPr>
        <w:t>0</w:t>
      </w:r>
      <w:r w:rsidR="009A161B">
        <w:rPr>
          <w:b/>
          <w:bCs/>
          <w:sz w:val="32"/>
          <w:szCs w:val="32"/>
        </w:rPr>
        <w:t xml:space="preserve"> – IN ZOOM </w:t>
      </w:r>
    </w:p>
    <w:p w14:paraId="50E9DD01" w14:textId="66D827A6" w:rsidR="00377EC0" w:rsidRPr="00C6528E" w:rsidRDefault="00190D5C" w:rsidP="00370286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12:00-12:30 - </w:t>
      </w:r>
    </w:p>
    <w:p w14:paraId="29842D6F" w14:textId="1162F2DC" w:rsidR="008D543E" w:rsidRDefault="00377EC0" w:rsidP="00370286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>12:</w:t>
      </w:r>
      <w:r w:rsidR="00B7769E">
        <w:rPr>
          <w:b/>
          <w:bCs/>
          <w:sz w:val="32"/>
          <w:szCs w:val="32"/>
        </w:rPr>
        <w:t>30-13</w:t>
      </w:r>
      <w:r w:rsidRPr="00C6528E">
        <w:rPr>
          <w:b/>
          <w:bCs/>
          <w:sz w:val="32"/>
          <w:szCs w:val="32"/>
        </w:rPr>
        <w:t>:</w:t>
      </w:r>
      <w:r w:rsidR="00B7769E">
        <w:rPr>
          <w:b/>
          <w:bCs/>
          <w:sz w:val="32"/>
          <w:szCs w:val="32"/>
        </w:rPr>
        <w:t>00</w:t>
      </w:r>
      <w:r w:rsidRPr="00C6528E">
        <w:rPr>
          <w:b/>
          <w:bCs/>
          <w:sz w:val="32"/>
          <w:szCs w:val="32"/>
        </w:rPr>
        <w:t xml:space="preserve"> </w:t>
      </w:r>
      <w:r w:rsidR="00BB1918">
        <w:rPr>
          <w:b/>
          <w:bCs/>
          <w:sz w:val="32"/>
          <w:szCs w:val="32"/>
        </w:rPr>
        <w:t>–</w:t>
      </w:r>
    </w:p>
    <w:p w14:paraId="664F07ED" w14:textId="5E0280A2" w:rsidR="00BB1918" w:rsidRDefault="00BB1918" w:rsidP="00370286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13:00-13:30 – </w:t>
      </w:r>
    </w:p>
    <w:p w14:paraId="47BE1D62" w14:textId="07A49DD2" w:rsidR="00BB1918" w:rsidRDefault="00BB1918" w:rsidP="00370286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13:30-14:00 </w:t>
      </w:r>
      <w:r w:rsidR="002C5943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</w:p>
    <w:p w14:paraId="08B75D5E" w14:textId="0D3A12D8" w:rsidR="002C5943" w:rsidRDefault="002C5943" w:rsidP="00370286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14:00-14:30 – </w:t>
      </w:r>
    </w:p>
    <w:p w14:paraId="36BC7CC8" w14:textId="2B5A7F54" w:rsidR="003A1676" w:rsidRPr="00C6528E" w:rsidRDefault="002C5943" w:rsidP="00370286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14:30-15:00 </w:t>
      </w:r>
      <w:r w:rsidR="003A1676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</w:p>
    <w:p w14:paraId="47FD05FA" w14:textId="117B7602" w:rsidR="00377EC0" w:rsidRPr="00E74C90" w:rsidRDefault="00B6666F" w:rsidP="00370286">
      <w:pPr>
        <w:pStyle w:val="Heading1"/>
        <w:numPr>
          <w:ilvl w:val="0"/>
          <w:numId w:val="0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15</w:t>
      </w:r>
      <w:r w:rsidR="00377EC0" w:rsidRPr="008D015B">
        <w:rPr>
          <w:b/>
          <w:bCs/>
          <w:color w:val="000000" w:themeColor="text1"/>
          <w:sz w:val="32"/>
          <w:szCs w:val="32"/>
        </w:rPr>
        <w:t>:</w:t>
      </w:r>
      <w:r>
        <w:rPr>
          <w:b/>
          <w:bCs/>
          <w:color w:val="000000" w:themeColor="text1"/>
          <w:sz w:val="32"/>
          <w:szCs w:val="32"/>
        </w:rPr>
        <w:t>00-16</w:t>
      </w:r>
      <w:r w:rsidR="00377EC0" w:rsidRPr="008D015B">
        <w:rPr>
          <w:b/>
          <w:bCs/>
          <w:color w:val="000000" w:themeColor="text1"/>
          <w:sz w:val="32"/>
          <w:szCs w:val="32"/>
        </w:rPr>
        <w:t>:00</w:t>
      </w:r>
      <w:r w:rsidR="00E74C90">
        <w:rPr>
          <w:b/>
          <w:bCs/>
          <w:color w:val="000000" w:themeColor="text1"/>
          <w:sz w:val="32"/>
          <w:szCs w:val="32"/>
        </w:rPr>
        <w:t xml:space="preserve"> – IN </w:t>
      </w:r>
      <w:r w:rsidR="001A1A0E">
        <w:rPr>
          <w:b/>
          <w:bCs/>
          <w:color w:val="000000" w:themeColor="text1"/>
          <w:sz w:val="32"/>
          <w:szCs w:val="32"/>
        </w:rPr>
        <w:t>ZOOM</w:t>
      </w:r>
    </w:p>
    <w:p w14:paraId="3F8F3208" w14:textId="2CAB4738" w:rsidR="00585C1A" w:rsidRPr="00C6528E" w:rsidRDefault="00377EC0" w:rsidP="00370286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>16:00-16:30</w:t>
      </w:r>
      <w:r w:rsidR="00585C1A">
        <w:rPr>
          <w:b/>
          <w:bCs/>
          <w:sz w:val="32"/>
          <w:szCs w:val="32"/>
        </w:rPr>
        <w:t xml:space="preserve"> – </w:t>
      </w:r>
    </w:p>
    <w:p w14:paraId="4C158FCD" w14:textId="723A88E8" w:rsidR="00585C1A" w:rsidRPr="00C6528E" w:rsidRDefault="00377EC0" w:rsidP="00370286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>16:30-17:00</w:t>
      </w:r>
      <w:r w:rsidR="00585C1A">
        <w:rPr>
          <w:b/>
          <w:bCs/>
          <w:sz w:val="32"/>
          <w:szCs w:val="32"/>
        </w:rPr>
        <w:t xml:space="preserve"> – </w:t>
      </w:r>
    </w:p>
    <w:p w14:paraId="0410F9C8" w14:textId="2AD11097" w:rsidR="00377EC0" w:rsidRDefault="00377EC0" w:rsidP="00370286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>17:</w:t>
      </w:r>
      <w:r w:rsidR="00973EC5">
        <w:rPr>
          <w:b/>
          <w:bCs/>
          <w:sz w:val="32"/>
          <w:szCs w:val="32"/>
        </w:rPr>
        <w:t>00-17</w:t>
      </w:r>
      <w:r w:rsidRPr="00C6528E">
        <w:rPr>
          <w:b/>
          <w:bCs/>
          <w:sz w:val="32"/>
          <w:szCs w:val="32"/>
        </w:rPr>
        <w:t>:</w:t>
      </w:r>
      <w:r w:rsidR="00973EC5">
        <w:rPr>
          <w:b/>
          <w:bCs/>
          <w:sz w:val="32"/>
          <w:szCs w:val="32"/>
        </w:rPr>
        <w:t>30</w:t>
      </w:r>
      <w:r w:rsidRPr="00C6528E">
        <w:rPr>
          <w:b/>
          <w:bCs/>
          <w:sz w:val="32"/>
          <w:szCs w:val="32"/>
        </w:rPr>
        <w:t xml:space="preserve"> </w:t>
      </w:r>
      <w:r w:rsidR="00973EC5">
        <w:rPr>
          <w:b/>
          <w:bCs/>
          <w:sz w:val="32"/>
          <w:szCs w:val="32"/>
        </w:rPr>
        <w:t>–</w:t>
      </w:r>
      <w:r w:rsidRPr="00C6528E">
        <w:rPr>
          <w:b/>
          <w:bCs/>
          <w:sz w:val="32"/>
          <w:szCs w:val="32"/>
        </w:rPr>
        <w:t xml:space="preserve"> </w:t>
      </w:r>
    </w:p>
    <w:p w14:paraId="7299F2BB" w14:textId="558137FF" w:rsidR="00973EC5" w:rsidRPr="00C6528E" w:rsidRDefault="00973EC5" w:rsidP="00370286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17:30-18:00 – </w:t>
      </w:r>
    </w:p>
    <w:p w14:paraId="13B879D8" w14:textId="43D16BFC" w:rsidR="00973EC5" w:rsidRPr="00C6528E" w:rsidRDefault="00377EC0" w:rsidP="00F678A5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>18:00-18:30</w:t>
      </w:r>
      <w:r w:rsidR="00973EC5">
        <w:rPr>
          <w:b/>
          <w:bCs/>
          <w:sz w:val="32"/>
          <w:szCs w:val="32"/>
        </w:rPr>
        <w:t xml:space="preserve"> – </w:t>
      </w:r>
    </w:p>
    <w:p w14:paraId="1FB59CAC" w14:textId="7BF2FE12" w:rsidR="00E94F1F" w:rsidRPr="00C6528E" w:rsidRDefault="00377EC0" w:rsidP="00F678A5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>18:30-20:15</w:t>
      </w:r>
      <w:r w:rsidR="00E94F1F">
        <w:rPr>
          <w:b/>
          <w:bCs/>
          <w:sz w:val="32"/>
          <w:szCs w:val="32"/>
        </w:rPr>
        <w:t xml:space="preserve"> – </w:t>
      </w:r>
      <w:r w:rsidR="00585C1A">
        <w:rPr>
          <w:b/>
          <w:bCs/>
          <w:sz w:val="32"/>
          <w:szCs w:val="32"/>
        </w:rPr>
        <w:t>IN ZOOM</w:t>
      </w:r>
    </w:p>
    <w:p w14:paraId="2D099DD1" w14:textId="77CAD52A" w:rsidR="00377EC0" w:rsidRPr="00C6528E" w:rsidRDefault="00377EC0" w:rsidP="00F678A5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>20:00-20:30 -</w:t>
      </w:r>
    </w:p>
    <w:p w14:paraId="64F816DE" w14:textId="572E4CCE" w:rsidR="00377EC0" w:rsidRPr="00C6528E" w:rsidRDefault="00377EC0" w:rsidP="00F678A5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>20:30-21:00 -</w:t>
      </w:r>
    </w:p>
    <w:p w14:paraId="692FE20F" w14:textId="1C420D80" w:rsidR="00397343" w:rsidRDefault="00377EC0" w:rsidP="00CC15DF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C6528E">
        <w:rPr>
          <w:b/>
          <w:bCs/>
          <w:sz w:val="32"/>
          <w:szCs w:val="32"/>
        </w:rPr>
        <w:t>21:00-21:30</w:t>
      </w:r>
      <w:r w:rsidR="00552C41">
        <w:rPr>
          <w:b/>
          <w:bCs/>
          <w:sz w:val="32"/>
          <w:szCs w:val="32"/>
        </w:rPr>
        <w:t xml:space="preserve"> – </w:t>
      </w:r>
      <w:r w:rsidR="00E94F1F">
        <w:rPr>
          <w:b/>
          <w:bCs/>
          <w:sz w:val="32"/>
          <w:szCs w:val="32"/>
        </w:rPr>
        <w:t>IN ZOOM -</w:t>
      </w:r>
      <w:r w:rsidR="00552C41">
        <w:rPr>
          <w:b/>
          <w:bCs/>
          <w:sz w:val="32"/>
          <w:szCs w:val="32"/>
        </w:rPr>
        <w:t xml:space="preserve"> Good night Meditation</w:t>
      </w:r>
    </w:p>
    <w:p w14:paraId="5BCF8A62" w14:textId="0592D6AD" w:rsidR="00991B33" w:rsidRPr="00C6528E" w:rsidRDefault="007C1BD1" w:rsidP="00CC15DF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3C7790">
        <w:rPr>
          <w:b/>
          <w:bCs/>
          <w:color w:val="BF584A" w:themeColor="accent3"/>
          <w:sz w:val="32"/>
          <w:szCs w:val="32"/>
        </w:rPr>
        <w:t>Die FLEXIBIL</w:t>
      </w:r>
      <w:r w:rsidR="00991B33" w:rsidRPr="003C7790">
        <w:rPr>
          <w:b/>
          <w:bCs/>
          <w:color w:val="BF584A" w:themeColor="accent3"/>
          <w:sz w:val="32"/>
          <w:szCs w:val="32"/>
        </w:rPr>
        <w:t xml:space="preserve">en Zeiten </w:t>
      </w:r>
      <w:r w:rsidR="001B5880">
        <w:rPr>
          <w:b/>
          <w:bCs/>
          <w:sz w:val="32"/>
          <w:szCs w:val="32"/>
        </w:rPr>
        <w:t xml:space="preserve">- </w:t>
      </w:r>
    </w:p>
    <w:sectPr w:rsidR="00991B33" w:rsidRPr="00C6528E">
      <w:footerReference w:type="default" r:id="rId8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B2A2" w14:textId="77777777" w:rsidR="00162A0E" w:rsidRDefault="00162A0E">
      <w:pPr>
        <w:spacing w:after="0" w:line="240" w:lineRule="auto"/>
      </w:pPr>
      <w:r>
        <w:separator/>
      </w:r>
    </w:p>
    <w:p w14:paraId="1A8BE6B7" w14:textId="77777777" w:rsidR="00162A0E" w:rsidRDefault="00162A0E"/>
  </w:endnote>
  <w:endnote w:type="continuationSeparator" w:id="0">
    <w:p w14:paraId="2C2BF1D4" w14:textId="77777777" w:rsidR="00162A0E" w:rsidRDefault="00162A0E">
      <w:pPr>
        <w:spacing w:after="0" w:line="240" w:lineRule="auto"/>
      </w:pPr>
      <w:r>
        <w:continuationSeparator/>
      </w:r>
    </w:p>
    <w:p w14:paraId="2CE90EC9" w14:textId="77777777" w:rsidR="00162A0E" w:rsidRDefault="0016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5A61" w14:textId="77777777" w:rsidR="00575A18" w:rsidRDefault="00A73C8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A924" w14:textId="77777777" w:rsidR="00162A0E" w:rsidRDefault="00162A0E">
      <w:pPr>
        <w:spacing w:after="0" w:line="240" w:lineRule="auto"/>
      </w:pPr>
      <w:r>
        <w:separator/>
      </w:r>
    </w:p>
    <w:p w14:paraId="2F2684D3" w14:textId="77777777" w:rsidR="00162A0E" w:rsidRDefault="00162A0E"/>
  </w:footnote>
  <w:footnote w:type="continuationSeparator" w:id="0">
    <w:p w14:paraId="015F16C4" w14:textId="77777777" w:rsidR="00162A0E" w:rsidRDefault="00162A0E">
      <w:pPr>
        <w:spacing w:after="0" w:line="240" w:lineRule="auto"/>
      </w:pPr>
      <w:r>
        <w:continuationSeparator/>
      </w:r>
    </w:p>
    <w:p w14:paraId="37F90331" w14:textId="77777777" w:rsidR="00162A0E" w:rsidRDefault="00162A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B58"/>
    <w:multiLevelType w:val="hybridMultilevel"/>
    <w:tmpl w:val="9626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2" w15:restartNumberingAfterBreak="0">
    <w:nsid w:val="701D50FF"/>
    <w:multiLevelType w:val="hybridMultilevel"/>
    <w:tmpl w:val="FB6E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1475">
    <w:abstractNumId w:val="1"/>
  </w:num>
  <w:num w:numId="2" w16cid:durableId="158235418">
    <w:abstractNumId w:val="2"/>
  </w:num>
  <w:num w:numId="3" w16cid:durableId="158946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attachedTemplate r:id="rId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8D"/>
    <w:rsid w:val="00020B39"/>
    <w:rsid w:val="00084727"/>
    <w:rsid w:val="00095529"/>
    <w:rsid w:val="000B1CA9"/>
    <w:rsid w:val="000B34C6"/>
    <w:rsid w:val="00126C9F"/>
    <w:rsid w:val="00132CCD"/>
    <w:rsid w:val="0015517A"/>
    <w:rsid w:val="00162A0E"/>
    <w:rsid w:val="00172DE3"/>
    <w:rsid w:val="00190D5C"/>
    <w:rsid w:val="001A1A0E"/>
    <w:rsid w:val="001B5880"/>
    <w:rsid w:val="001D211E"/>
    <w:rsid w:val="001E0731"/>
    <w:rsid w:val="002201BE"/>
    <w:rsid w:val="0023541D"/>
    <w:rsid w:val="002C5943"/>
    <w:rsid w:val="002C6546"/>
    <w:rsid w:val="002E3A9E"/>
    <w:rsid w:val="0030674C"/>
    <w:rsid w:val="00306D19"/>
    <w:rsid w:val="0032458C"/>
    <w:rsid w:val="00327A01"/>
    <w:rsid w:val="00363D6E"/>
    <w:rsid w:val="00370286"/>
    <w:rsid w:val="00372E4A"/>
    <w:rsid w:val="0037632D"/>
    <w:rsid w:val="00377EC0"/>
    <w:rsid w:val="0038428D"/>
    <w:rsid w:val="00385CCE"/>
    <w:rsid w:val="00397343"/>
    <w:rsid w:val="003A1676"/>
    <w:rsid w:val="003C7790"/>
    <w:rsid w:val="003F3E00"/>
    <w:rsid w:val="0041249E"/>
    <w:rsid w:val="0041642D"/>
    <w:rsid w:val="004822A5"/>
    <w:rsid w:val="004863BB"/>
    <w:rsid w:val="00486DAA"/>
    <w:rsid w:val="004A2E0D"/>
    <w:rsid w:val="004A6338"/>
    <w:rsid w:val="004C5478"/>
    <w:rsid w:val="004E1E9E"/>
    <w:rsid w:val="004E441D"/>
    <w:rsid w:val="004F0F09"/>
    <w:rsid w:val="00504F2A"/>
    <w:rsid w:val="00552C41"/>
    <w:rsid w:val="00553D84"/>
    <w:rsid w:val="00575A18"/>
    <w:rsid w:val="00583351"/>
    <w:rsid w:val="00585C1A"/>
    <w:rsid w:val="005A5720"/>
    <w:rsid w:val="005B0CD5"/>
    <w:rsid w:val="005B40E2"/>
    <w:rsid w:val="005D5ADD"/>
    <w:rsid w:val="005E3AEE"/>
    <w:rsid w:val="00615131"/>
    <w:rsid w:val="00651672"/>
    <w:rsid w:val="006823AA"/>
    <w:rsid w:val="00695D7E"/>
    <w:rsid w:val="006D0477"/>
    <w:rsid w:val="0073614C"/>
    <w:rsid w:val="00746E5F"/>
    <w:rsid w:val="00760BE4"/>
    <w:rsid w:val="00765552"/>
    <w:rsid w:val="007740C9"/>
    <w:rsid w:val="0079057D"/>
    <w:rsid w:val="007A7E8D"/>
    <w:rsid w:val="007B52F1"/>
    <w:rsid w:val="007C1BD1"/>
    <w:rsid w:val="007D32A4"/>
    <w:rsid w:val="007D6352"/>
    <w:rsid w:val="007E11F7"/>
    <w:rsid w:val="00846A70"/>
    <w:rsid w:val="00863079"/>
    <w:rsid w:val="008836FD"/>
    <w:rsid w:val="008A6D89"/>
    <w:rsid w:val="008D015B"/>
    <w:rsid w:val="008D543E"/>
    <w:rsid w:val="008F7F7F"/>
    <w:rsid w:val="00914DC0"/>
    <w:rsid w:val="00953537"/>
    <w:rsid w:val="00954A59"/>
    <w:rsid w:val="00954AA9"/>
    <w:rsid w:val="00973EC5"/>
    <w:rsid w:val="00986A71"/>
    <w:rsid w:val="00991B33"/>
    <w:rsid w:val="009A161B"/>
    <w:rsid w:val="009B43D4"/>
    <w:rsid w:val="009B670B"/>
    <w:rsid w:val="009F227E"/>
    <w:rsid w:val="00A0419B"/>
    <w:rsid w:val="00A049E9"/>
    <w:rsid w:val="00A229A2"/>
    <w:rsid w:val="00A31F1E"/>
    <w:rsid w:val="00A32333"/>
    <w:rsid w:val="00A73C87"/>
    <w:rsid w:val="00A75FEE"/>
    <w:rsid w:val="00A84374"/>
    <w:rsid w:val="00AA44CF"/>
    <w:rsid w:val="00AB03E1"/>
    <w:rsid w:val="00AB6225"/>
    <w:rsid w:val="00AD45C8"/>
    <w:rsid w:val="00AE6DED"/>
    <w:rsid w:val="00AE6EB7"/>
    <w:rsid w:val="00AF7A34"/>
    <w:rsid w:val="00B311B0"/>
    <w:rsid w:val="00B421D2"/>
    <w:rsid w:val="00B57BBC"/>
    <w:rsid w:val="00B57E28"/>
    <w:rsid w:val="00B65DB6"/>
    <w:rsid w:val="00B6666F"/>
    <w:rsid w:val="00B71FE4"/>
    <w:rsid w:val="00B73CC5"/>
    <w:rsid w:val="00B7769E"/>
    <w:rsid w:val="00B9584E"/>
    <w:rsid w:val="00BB13BC"/>
    <w:rsid w:val="00BB1918"/>
    <w:rsid w:val="00BD0915"/>
    <w:rsid w:val="00BE6920"/>
    <w:rsid w:val="00C0302E"/>
    <w:rsid w:val="00C14EF0"/>
    <w:rsid w:val="00C2683E"/>
    <w:rsid w:val="00C6528E"/>
    <w:rsid w:val="00C70846"/>
    <w:rsid w:val="00C7348A"/>
    <w:rsid w:val="00C84DF4"/>
    <w:rsid w:val="00C93962"/>
    <w:rsid w:val="00C93AA5"/>
    <w:rsid w:val="00CB2929"/>
    <w:rsid w:val="00CB2D95"/>
    <w:rsid w:val="00CC15DF"/>
    <w:rsid w:val="00CD5DC2"/>
    <w:rsid w:val="00CE1541"/>
    <w:rsid w:val="00CF4714"/>
    <w:rsid w:val="00D07C2B"/>
    <w:rsid w:val="00D556E6"/>
    <w:rsid w:val="00D74D20"/>
    <w:rsid w:val="00D85842"/>
    <w:rsid w:val="00D95840"/>
    <w:rsid w:val="00DA704E"/>
    <w:rsid w:val="00DB5A33"/>
    <w:rsid w:val="00DC6313"/>
    <w:rsid w:val="00DF5A4D"/>
    <w:rsid w:val="00DF670D"/>
    <w:rsid w:val="00E3548B"/>
    <w:rsid w:val="00E74C90"/>
    <w:rsid w:val="00E811B8"/>
    <w:rsid w:val="00E84058"/>
    <w:rsid w:val="00E94F1F"/>
    <w:rsid w:val="00EA5095"/>
    <w:rsid w:val="00EA68B9"/>
    <w:rsid w:val="00EC0A7A"/>
    <w:rsid w:val="00ED1A9E"/>
    <w:rsid w:val="00EE3673"/>
    <w:rsid w:val="00EE7B64"/>
    <w:rsid w:val="00EF064B"/>
    <w:rsid w:val="00F13B74"/>
    <w:rsid w:val="00F308C0"/>
    <w:rsid w:val="00F43355"/>
    <w:rsid w:val="00F678A5"/>
    <w:rsid w:val="00F9185F"/>
    <w:rsid w:val="00FA1AAC"/>
    <w:rsid w:val="00FB0C1E"/>
    <w:rsid w:val="00FB7435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2B4B"/>
  <w15:chartTrackingRefBased/>
  <w15:docId w15:val="{42D61D1B-283F-644F-8FA0-F3F559EC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FAC70AD-A28B-3E48-85AB-066B2ACEC8DE%7dtf50002044.dotx" TargetMode="External" 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%7bFFAC70AD-A28B-3E48-85AB-066B2ACEC8DE%7dtf50002044.dotx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Roli Gupta</dc:creator>
  <cp:keywords/>
  <dc:description/>
  <cp:lastModifiedBy>Roli Gupta</cp:lastModifiedBy>
  <cp:revision>7</cp:revision>
  <dcterms:created xsi:type="dcterms:W3CDTF">2025-12-03T13:14:00Z</dcterms:created>
  <dcterms:modified xsi:type="dcterms:W3CDTF">2025-12-03T13:18:00Z</dcterms:modified>
</cp:coreProperties>
</file>